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B9" w:rsidRDefault="00FF27B9" w:rsidP="00600D4C">
      <w:pPr>
        <w:rPr>
          <w:color w:val="17365D"/>
          <w:lang w:val="it-IT"/>
        </w:rPr>
      </w:pPr>
      <w:r>
        <w:rPr>
          <w:noProof/>
        </w:rPr>
        <w:pict>
          <v:shape id="Picture 11" o:spid="_x0000_s1026" type="#_x0000_t75" style="position:absolute;margin-left:-7.95pt;margin-top:-8.75pt;width:521.3pt;height:120pt;z-index:251658240;visibility:visible">
            <v:imagedata r:id="rId7" o:title=""/>
            <w10:wrap type="topAndBottom"/>
          </v:shape>
        </w:pict>
      </w:r>
      <w:r w:rsidRPr="00242D4B">
        <w:rPr>
          <w:color w:val="17365D"/>
          <w:lang w:val="it-IT"/>
        </w:rPr>
        <w:t xml:space="preserve">     </w:t>
      </w:r>
    </w:p>
    <w:p w:rsidR="00FF27B9" w:rsidRDefault="00FF27B9" w:rsidP="00600D4C">
      <w:pPr>
        <w:rPr>
          <w:color w:val="17365D"/>
          <w:lang w:val="it-IT"/>
        </w:rPr>
      </w:pPr>
    </w:p>
    <w:p w:rsidR="00FF27B9" w:rsidRDefault="00FF27B9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>Nr. inregistrare: 5297 / 26.07.2019</w:t>
      </w:r>
    </w:p>
    <w:p w:rsidR="00FF27B9" w:rsidRPr="00600D4C" w:rsidRDefault="00FF27B9" w:rsidP="00600D4C">
      <w:pPr>
        <w:rPr>
          <w:color w:val="17365D"/>
          <w:lang w:val="it-IT"/>
        </w:rPr>
      </w:pPr>
    </w:p>
    <w:p w:rsidR="00FF27B9" w:rsidRPr="00D95744" w:rsidRDefault="00FF27B9" w:rsidP="00D95744">
      <w:pPr>
        <w:tabs>
          <w:tab w:val="left" w:pos="3396"/>
        </w:tabs>
        <w:spacing w:line="276" w:lineRule="auto"/>
        <w:jc w:val="both"/>
        <w:rPr>
          <w:bCs/>
        </w:rPr>
      </w:pPr>
    </w:p>
    <w:p w:rsidR="00FF27B9" w:rsidRPr="00AF2CB3" w:rsidRDefault="00FF27B9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FF27B9" w:rsidRPr="00D95744" w:rsidRDefault="00FF27B9" w:rsidP="001D4C77">
      <w:pPr>
        <w:tabs>
          <w:tab w:val="left" w:pos="3396"/>
        </w:tabs>
        <w:spacing w:line="276" w:lineRule="auto"/>
        <w:ind w:firstLine="851"/>
        <w:jc w:val="center"/>
        <w:rPr>
          <w:bCs/>
        </w:rPr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r>
        <w:rPr>
          <w:b/>
          <w:bCs/>
          <w:i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FF27B9" w:rsidRPr="00D95744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</w:p>
    <w:p w:rsidR="00FF27B9" w:rsidRPr="00AC121E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it-IT"/>
        </w:rPr>
      </w:pPr>
      <w:r w:rsidRPr="00AC121E">
        <w:rPr>
          <w:bCs/>
          <w:lang w:val="it-IT"/>
        </w:rPr>
        <w:t xml:space="preserve">Universitatea din Petroșani, cu sediul în Petroșani, str. Universității, nr. 20, județ Hunedoara, </w:t>
      </w:r>
      <w:r w:rsidRPr="00AC121E">
        <w:rPr>
          <w:b/>
          <w:bCs/>
          <w:lang w:val="it-IT"/>
        </w:rPr>
        <w:t xml:space="preserve">în calitate de BENEFICIAR în cadrul proiectului </w:t>
      </w:r>
      <w:r w:rsidRPr="00AC121E">
        <w:rPr>
          <w:b/>
          <w:bCs/>
          <w:i/>
          <w:lang w:val="it-IT"/>
        </w:rPr>
        <w:t>POCU/379/6/21/Cod 125144</w:t>
      </w:r>
      <w:r w:rsidRPr="00AC121E">
        <w:rPr>
          <w:b/>
          <w:bCs/>
          <w:lang w:val="it-IT"/>
        </w:rPr>
        <w:t xml:space="preserve"> ”</w:t>
      </w:r>
      <w:r w:rsidRPr="00AC121E">
        <w:rPr>
          <w:b/>
          <w:bCs/>
          <w:i/>
          <w:lang w:val="it-IT"/>
        </w:rPr>
        <w:t>EU ANTREPRENOR – cre</w:t>
      </w:r>
      <w:r>
        <w:rPr>
          <w:b/>
          <w:bCs/>
          <w:i/>
        </w:rPr>
        <w:t>șterea participării studenților din categorii vulnerabile la programe de studii de licență prin inovare antreprenorială</w:t>
      </w:r>
      <w:r w:rsidRPr="00AC121E">
        <w:rPr>
          <w:b/>
          <w:bCs/>
          <w:lang w:val="it-IT"/>
        </w:rPr>
        <w:t>”,</w:t>
      </w:r>
      <w:r w:rsidRPr="00AC121E">
        <w:rPr>
          <w:bCs/>
          <w:lang w:val="it-IT"/>
        </w:rPr>
        <w:t xml:space="preserve"> în temeiul Hotărârii Guvernului nr. 325/2018 și a Ordinului M.E.N.</w:t>
      </w:r>
      <w:r w:rsidRPr="00AC121E">
        <w:rPr>
          <w:bCs/>
          <w:i/>
          <w:lang w:val="it-IT"/>
        </w:rPr>
        <w:t xml:space="preserve"> </w:t>
      </w:r>
      <w:r w:rsidRPr="00AC121E">
        <w:rPr>
          <w:bCs/>
          <w:lang w:val="it-IT"/>
        </w:rPr>
        <w:t>nr. 5703/18.12.2018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FF27B9" w:rsidRPr="00AC121E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it-IT"/>
        </w:rPr>
      </w:pPr>
      <w:r w:rsidRPr="00AC121E">
        <w:rPr>
          <w:b/>
          <w:bCs/>
          <w:lang w:val="it-IT"/>
        </w:rPr>
        <w:tab/>
      </w:r>
      <w:r w:rsidRPr="00AC121E">
        <w:rPr>
          <w:b/>
          <w:bCs/>
          <w:lang w:val="it-IT"/>
        </w:rPr>
        <w:tab/>
        <w:t>ANUNȚĂ</w:t>
      </w:r>
    </w:p>
    <w:p w:rsidR="00FF27B9" w:rsidRPr="00AC121E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/>
          <w:bCs/>
          <w:lang w:val="it-IT"/>
        </w:rPr>
        <w:t xml:space="preserve">Recrutarea și selecția </w:t>
      </w:r>
      <w:r w:rsidRPr="00AC121E">
        <w:rPr>
          <w:bCs/>
          <w:lang w:val="it-IT"/>
        </w:rPr>
        <w:t xml:space="preserve">personalului în vederea angajării pe perioadă determinată </w:t>
      </w:r>
      <w:r>
        <w:rPr>
          <w:bCs/>
        </w:rPr>
        <w:t>î</w:t>
      </w:r>
      <w:r w:rsidRPr="00AC121E">
        <w:rPr>
          <w:bCs/>
          <w:lang w:val="it-IT"/>
        </w:rPr>
        <w:t>n cadrul</w:t>
      </w:r>
      <w:r w:rsidRPr="00AC121E">
        <w:rPr>
          <w:b/>
          <w:bCs/>
          <w:lang w:val="it-IT"/>
        </w:rPr>
        <w:t xml:space="preserve"> </w:t>
      </w:r>
      <w:r w:rsidRPr="00AC121E">
        <w:rPr>
          <w:bCs/>
          <w:lang w:val="it-IT"/>
        </w:rPr>
        <w:t xml:space="preserve">proiectului </w:t>
      </w:r>
      <w:r w:rsidRPr="00AC121E">
        <w:rPr>
          <w:bCs/>
          <w:i/>
          <w:lang w:val="it-IT"/>
        </w:rPr>
        <w:t>POCU/379/6/21/Cod 125144</w:t>
      </w:r>
      <w:r w:rsidRPr="00AC121E">
        <w:rPr>
          <w:bCs/>
          <w:lang w:val="it-IT"/>
        </w:rPr>
        <w:t xml:space="preserve"> ”</w:t>
      </w:r>
      <w:r w:rsidRPr="00AC121E">
        <w:rPr>
          <w:bCs/>
          <w:i/>
          <w:lang w:val="it-IT"/>
        </w:rPr>
        <w:t>EU ANTREPRENOR – cre</w:t>
      </w:r>
      <w:r w:rsidRPr="006F660B">
        <w:rPr>
          <w:bCs/>
          <w:i/>
        </w:rPr>
        <w:t xml:space="preserve">șterea participării studenților din categorii vulnerabile la programe de studii de licență prin inovare </w:t>
      </w:r>
      <w:r>
        <w:rPr>
          <w:bCs/>
          <w:i/>
        </w:rPr>
        <w:t>antreprenorială</w:t>
      </w:r>
      <w:r w:rsidRPr="00AC121E">
        <w:rPr>
          <w:bCs/>
          <w:lang w:val="it-IT"/>
        </w:rPr>
        <w:t>”, a următoarelor posturi:</w:t>
      </w:r>
    </w:p>
    <w:p w:rsidR="00FF27B9" w:rsidRPr="00AC121E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7"/>
        <w:gridCol w:w="1415"/>
        <w:gridCol w:w="1133"/>
        <w:gridCol w:w="1133"/>
        <w:gridCol w:w="1139"/>
        <w:gridCol w:w="2973"/>
        <w:gridCol w:w="1948"/>
      </w:tblGrid>
      <w:tr w:rsidR="00FF27B9" w:rsidRPr="000E7C64" w:rsidTr="00084CBA">
        <w:tc>
          <w:tcPr>
            <w:tcW w:w="541" w:type="dxa"/>
            <w:gridSpan w:val="2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1415" w:type="dxa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 xml:space="preserve">Funcția </w:t>
            </w:r>
            <w:r w:rsidRPr="000E7C64">
              <w:rPr>
                <w:rFonts w:ascii="Calibri" w:hAnsi="Calibri"/>
                <w:bCs/>
                <w:sz w:val="20"/>
                <w:szCs w:val="20"/>
                <w:lang w:val="pt-BR"/>
              </w:rPr>
              <w:t>(conform cererii, contractului de finanțare)</w:t>
            </w:r>
          </w:p>
        </w:tc>
        <w:tc>
          <w:tcPr>
            <w:tcW w:w="1133" w:type="dxa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Durata C.I.M.</w:t>
            </w:r>
          </w:p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color w:val="FF0000"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Cs/>
                <w:sz w:val="20"/>
                <w:szCs w:val="20"/>
                <w:lang w:val="pt-BR"/>
              </w:rPr>
              <w:t>(conform cererii de finanțare)</w:t>
            </w:r>
          </w:p>
        </w:tc>
        <w:tc>
          <w:tcPr>
            <w:tcW w:w="1133" w:type="dxa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Nr.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maxim </w:t>
            </w:r>
            <w:r w:rsidRPr="000E7C6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de ore prestate pe lună</w:t>
            </w:r>
          </w:p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Cs/>
                <w:sz w:val="20"/>
                <w:szCs w:val="20"/>
                <w:lang w:val="pt-BR"/>
              </w:rPr>
              <w:t>(conform cererii/ contractului de finanțare)</w:t>
            </w:r>
          </w:p>
        </w:tc>
        <w:tc>
          <w:tcPr>
            <w:tcW w:w="1136" w:type="dxa"/>
          </w:tcPr>
          <w:p w:rsidR="00FF27B9" w:rsidRPr="00084CBA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fr-FR"/>
              </w:rPr>
            </w:pPr>
            <w:r w:rsidRPr="00084CBA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Salariul lunar brut</w:t>
            </w:r>
          </w:p>
          <w:p w:rsidR="00FF27B9" w:rsidRPr="00084CBA" w:rsidRDefault="00FF27B9" w:rsidP="005B4A5A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fr-FR"/>
              </w:rPr>
            </w:pPr>
            <w:r w:rsidRPr="00084CBA">
              <w:rPr>
                <w:rFonts w:ascii="Calibri" w:hAnsi="Calibri"/>
                <w:bCs/>
                <w:sz w:val="20"/>
                <w:szCs w:val="20"/>
                <w:lang w:val="fr-FR"/>
              </w:rPr>
              <w:t>(plus contributii angajator 2,25%)</w:t>
            </w:r>
          </w:p>
        </w:tc>
        <w:tc>
          <w:tcPr>
            <w:tcW w:w="2974" w:type="dxa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Atribuțiile postului</w:t>
            </w:r>
          </w:p>
        </w:tc>
        <w:tc>
          <w:tcPr>
            <w:tcW w:w="1949" w:type="dxa"/>
          </w:tcPr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Cerințe specifice pentru ocuparea postului</w:t>
            </w:r>
          </w:p>
          <w:p w:rsidR="00FF27B9" w:rsidRPr="000E7C64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="Calibri" w:hAnsi="Calibri"/>
                <w:bCs/>
                <w:sz w:val="20"/>
                <w:szCs w:val="20"/>
                <w:lang w:val="it-IT"/>
              </w:rPr>
              <w:t>(studii, vechime, etc.)</w:t>
            </w:r>
          </w:p>
        </w:tc>
      </w:tr>
      <w:tr w:rsidR="00FF27B9" w:rsidRPr="00734B70" w:rsidTr="00084CBA">
        <w:tc>
          <w:tcPr>
            <w:tcW w:w="534" w:type="dxa"/>
            <w:vAlign w:val="center"/>
          </w:tcPr>
          <w:p w:rsidR="00FF27B9" w:rsidRPr="00734B70" w:rsidRDefault="00FF27B9" w:rsidP="00443983">
            <w:pPr>
              <w:tabs>
                <w:tab w:val="left" w:pos="3396"/>
              </w:tabs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1422" w:type="dxa"/>
            <w:gridSpan w:val="2"/>
            <w:vAlign w:val="center"/>
          </w:tcPr>
          <w:p w:rsidR="00FF27B9" w:rsidRPr="00734B70" w:rsidRDefault="00FF27B9" w:rsidP="00443983">
            <w:pPr>
              <w:rPr>
                <w:sz w:val="20"/>
                <w:szCs w:val="20"/>
              </w:rPr>
            </w:pPr>
          </w:p>
          <w:p w:rsidR="00FF27B9" w:rsidRPr="00734B70" w:rsidRDefault="00FF27B9" w:rsidP="00443983">
            <w:pPr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Responsabil financiar</w:t>
            </w:r>
          </w:p>
        </w:tc>
        <w:tc>
          <w:tcPr>
            <w:tcW w:w="1133" w:type="dxa"/>
            <w:vAlign w:val="center"/>
          </w:tcPr>
          <w:p w:rsidR="00FF27B9" w:rsidRPr="00734B70" w:rsidRDefault="00FF27B9" w:rsidP="0044398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 xml:space="preserve"> aug. 2019-26 mai  2021</w:t>
            </w:r>
          </w:p>
        </w:tc>
        <w:tc>
          <w:tcPr>
            <w:tcW w:w="1130" w:type="dxa"/>
          </w:tcPr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42 ore/lună</w:t>
            </w:r>
          </w:p>
        </w:tc>
        <w:tc>
          <w:tcPr>
            <w:tcW w:w="1139" w:type="dxa"/>
          </w:tcPr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  <w:lang w:val="pt-BR"/>
              </w:rPr>
              <w:t>73</w:t>
            </w:r>
            <w:r w:rsidRPr="00734B70">
              <w:rPr>
                <w:bCs/>
                <w:sz w:val="20"/>
                <w:szCs w:val="20"/>
                <w:lang w:val="pt-BR"/>
              </w:rPr>
              <w:t xml:space="preserve"> lei/ oră</w:t>
            </w:r>
          </w:p>
        </w:tc>
        <w:tc>
          <w:tcPr>
            <w:tcW w:w="2974" w:type="dxa"/>
            <w:vAlign w:val="center"/>
          </w:tcPr>
          <w:p w:rsidR="00FF27B9" w:rsidRPr="00734B70" w:rsidRDefault="00FF27B9" w:rsidP="00443983">
            <w:pPr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Raportează financiar către organismele de control şi audit; Verifică respectarea bugetului proiectului; Se asigură că fondurile sunt utilizate în conformitate cu prevederile proiectului şi cu respectarea legislaţiei; Asigură managementul financiar al proiectului conform prevederilor legale; Realizează evidenţa cheltuielilor şi a rapoartelor şi centralizărilor financiare; Va întocmi toate documentele pentru solicitarea fondurilor alocate, astfel încât să nu distorsioneze şi să nu întârzie realizarea tuturor activităţilor pentru implementarea proiectului; Întocmește documentele necesare cererilor de prefinanţare, de plata şi cererilor de rambursare; Finalizează documentele financiar contabile la termenul stabilit de managerul de proiect; Execută orice alte dispoziţii primite de la managerul de proiect, ce au legătură directă cu activităţile din proiect; Asigură monitorizarea cheltuielilor şi execuţiei bugetare a proiectului; Verifică documentele justificative aferente tuturor cheltuielilor din cadrul proiectului; Realizează, urmăreşte şi actualizează previziunile fluxului financiar necesar; Participă la realizarea achiziţiilor publice şi a dosarelor de achiziţie publică; Asigurară procedurile financiare necesare implementării proiectului; Realizează rapoartele financiare și întocmeşte notele justificative; Realizează completările, justificările şi contestaţiile cererilor de rambursare.</w:t>
            </w:r>
          </w:p>
        </w:tc>
        <w:tc>
          <w:tcPr>
            <w:tcW w:w="1949" w:type="dxa"/>
            <w:vAlign w:val="center"/>
          </w:tcPr>
          <w:p w:rsidR="00FF27B9" w:rsidRPr="00734B70" w:rsidRDefault="00FF27B9" w:rsidP="00443983">
            <w:pPr>
              <w:autoSpaceDE w:val="0"/>
              <w:autoSpaceDN w:val="0"/>
              <w:adjustRightInd w:val="0"/>
              <w:spacing w:after="160" w:line="259" w:lineRule="auto"/>
              <w:ind w:left="34"/>
              <w:contextualSpacing/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 xml:space="preserve">Educație solicitată: </w:t>
            </w:r>
            <w:r w:rsidRPr="00734B70">
              <w:rPr>
                <w:bCs/>
                <w:sz w:val="20"/>
                <w:szCs w:val="20"/>
              </w:rPr>
              <w:t>studii superioare economice, experiență utilizare PC, programe și echipamente de prelucrare automată a datelor - 3 ani;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spacing w:after="160" w:line="259" w:lineRule="auto"/>
              <w:ind w:left="34"/>
              <w:contextualSpacing/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 xml:space="preserve">Experiența solicitată: </w:t>
            </w:r>
            <w:r w:rsidRPr="00734B70">
              <w:rPr>
                <w:bCs/>
                <w:sz w:val="20"/>
                <w:szCs w:val="20"/>
              </w:rPr>
              <w:t>Experienţă profesională specifică în contabilitate și management financiar de proiect între 5-10 ani;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spacing w:after="160" w:line="259" w:lineRule="auto"/>
              <w:ind w:left="34"/>
              <w:contextualSpacing/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 xml:space="preserve">Competențe solicitate:  </w:t>
            </w:r>
            <w:r w:rsidRPr="00734B70">
              <w:rPr>
                <w:sz w:val="20"/>
                <w:szCs w:val="20"/>
              </w:rPr>
              <w:t>Abilități de lucru în echipă, desfăşurarea/efectuarea lucrărilor împreuna cu ceilalți membrii ai echipei;</w:t>
            </w:r>
            <w:r w:rsidRPr="00734B70">
              <w:rPr>
                <w:bCs/>
                <w:i/>
                <w:sz w:val="20"/>
                <w:szCs w:val="20"/>
              </w:rPr>
              <w:t xml:space="preserve"> </w:t>
            </w:r>
            <w:r w:rsidRPr="00734B70">
              <w:rPr>
                <w:i/>
                <w:sz w:val="20"/>
                <w:szCs w:val="20"/>
              </w:rPr>
              <w:t>C</w:t>
            </w:r>
            <w:r w:rsidRPr="00734B70">
              <w:rPr>
                <w:sz w:val="20"/>
                <w:szCs w:val="20"/>
              </w:rPr>
              <w:t>ompetenţe specifice managementului financiar al proiectelor;</w:t>
            </w:r>
            <w:r w:rsidRPr="00734B70">
              <w:rPr>
                <w:bCs/>
                <w:i/>
                <w:sz w:val="20"/>
                <w:szCs w:val="20"/>
              </w:rPr>
              <w:t xml:space="preserve"> </w:t>
            </w:r>
            <w:r w:rsidRPr="00734B70">
              <w:rPr>
                <w:sz w:val="20"/>
                <w:szCs w:val="20"/>
              </w:rPr>
              <w:t>Experienţă în folosirea sistemului de operare Windows, aplicaţii Office;</w:t>
            </w:r>
            <w:r w:rsidRPr="00734B70">
              <w:rPr>
                <w:bCs/>
                <w:i/>
                <w:sz w:val="20"/>
                <w:szCs w:val="20"/>
              </w:rPr>
              <w:t xml:space="preserve"> </w:t>
            </w:r>
            <w:r w:rsidRPr="00734B70">
              <w:rPr>
                <w:sz w:val="20"/>
                <w:szCs w:val="20"/>
              </w:rPr>
              <w:t>Capacitatea de concentrare, analiză și sinteză;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spacing w:after="160" w:line="259" w:lineRule="auto"/>
              <w:ind w:left="34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Perseverenţă, loialitate, angajament;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spacing w:after="160" w:line="259" w:lineRule="auto"/>
              <w:ind w:left="34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Claritate și coerență în exprimarea scrisă și orală.</w:t>
            </w:r>
          </w:p>
        </w:tc>
      </w:tr>
      <w:tr w:rsidR="00FF27B9" w:rsidRPr="00734B70" w:rsidTr="00084CBA">
        <w:tc>
          <w:tcPr>
            <w:tcW w:w="534" w:type="dxa"/>
          </w:tcPr>
          <w:p w:rsidR="00FF27B9" w:rsidRPr="00084CBA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  <w:lang w:val="pt-BR"/>
              </w:rPr>
              <w:t>2</w:t>
            </w: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F27B9" w:rsidRPr="00734B70" w:rsidRDefault="00FF27B9" w:rsidP="00443983">
            <w:pPr>
              <w:rPr>
                <w:color w:val="0000FF"/>
                <w:sz w:val="20"/>
                <w:szCs w:val="20"/>
                <w:highlight w:val="yellow"/>
              </w:rPr>
            </w:pPr>
            <w:r w:rsidRPr="00734B70">
              <w:rPr>
                <w:sz w:val="20"/>
                <w:szCs w:val="20"/>
              </w:rPr>
              <w:t>Responsabil resurse umane</w:t>
            </w:r>
          </w:p>
        </w:tc>
        <w:tc>
          <w:tcPr>
            <w:tcW w:w="1133" w:type="dxa"/>
            <w:vAlign w:val="center"/>
          </w:tcPr>
          <w:p w:rsidR="00FF27B9" w:rsidRPr="00734B70" w:rsidRDefault="00FF27B9" w:rsidP="00443983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aug. 2019-26 mai 2021</w:t>
            </w:r>
          </w:p>
        </w:tc>
        <w:tc>
          <w:tcPr>
            <w:tcW w:w="1130" w:type="dxa"/>
          </w:tcPr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21 ore/lună</w:t>
            </w:r>
          </w:p>
        </w:tc>
        <w:tc>
          <w:tcPr>
            <w:tcW w:w="1139" w:type="dxa"/>
          </w:tcPr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  <w:lang w:val="pt-BR"/>
              </w:rPr>
              <w:t>42</w:t>
            </w:r>
            <w:r w:rsidRPr="00734B70">
              <w:rPr>
                <w:bCs/>
                <w:sz w:val="20"/>
                <w:szCs w:val="20"/>
                <w:lang w:val="pt-BR"/>
              </w:rPr>
              <w:t xml:space="preserve"> lei / oră</w:t>
            </w:r>
          </w:p>
        </w:tc>
        <w:tc>
          <w:tcPr>
            <w:tcW w:w="2974" w:type="dxa"/>
            <w:vAlign w:val="center"/>
          </w:tcPr>
          <w:p w:rsidR="00FF27B9" w:rsidRPr="00734B70" w:rsidRDefault="00FF27B9" w:rsidP="00443983">
            <w:pPr>
              <w:rPr>
                <w:sz w:val="20"/>
                <w:szCs w:val="20"/>
              </w:rPr>
            </w:pPr>
          </w:p>
          <w:p w:rsidR="00FF27B9" w:rsidRPr="00734B70" w:rsidRDefault="00FF27B9" w:rsidP="00443983">
            <w:pPr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Organizarea concursurilor de ocupare a posturilor prevăzute în afara organigramei, în conformitate cu prevederile Procedurii Operaționale a Universității din Petroșani; Întocmirea contractelor individuale de muncă; Centralizarea, păstrarea și evidența dosarelor de concurs ale personalelor implicate în cadrul proiectului;  Centralizarea cheltuielilor salariale aferente personalului implicat în cadrul proiectului; Verificarea concordanţei dintre rapoarte, fişe pontaj, state salarii; Verificarea pontajelor şi introducerea datelor în sistemul de evidență electronică.</w:t>
            </w:r>
          </w:p>
        </w:tc>
        <w:tc>
          <w:tcPr>
            <w:tcW w:w="1949" w:type="dxa"/>
            <w:vAlign w:val="center"/>
          </w:tcPr>
          <w:p w:rsidR="00FF27B9" w:rsidRPr="00734B70" w:rsidRDefault="00FF27B9" w:rsidP="00443983">
            <w:pPr>
              <w:tabs>
                <w:tab w:val="left" w:pos="3396"/>
              </w:tabs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Educație solicitată</w:t>
            </w:r>
            <w:r w:rsidRPr="00734B70">
              <w:rPr>
                <w:bCs/>
                <w:sz w:val="20"/>
                <w:szCs w:val="20"/>
              </w:rPr>
              <w:t>:  studii superioare, experiență utilizare PC, programe și echipamente de prelucrare automată a datelor - 3 ani;</w:t>
            </w:r>
          </w:p>
          <w:p w:rsidR="00FF27B9" w:rsidRPr="00734B70" w:rsidRDefault="00FF27B9" w:rsidP="00443983">
            <w:pPr>
              <w:tabs>
                <w:tab w:val="left" w:pos="3396"/>
              </w:tabs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Experiența solicitată</w:t>
            </w:r>
            <w:r w:rsidRPr="00734B70">
              <w:rPr>
                <w:bCs/>
                <w:sz w:val="20"/>
                <w:szCs w:val="20"/>
              </w:rPr>
              <w:t xml:space="preserve"> Experienţă profesională specifică în activitate de gestiune a resurselor umane între 5-10 ani;</w:t>
            </w:r>
          </w:p>
          <w:p w:rsidR="00FF27B9" w:rsidRPr="00734B70" w:rsidRDefault="00FF27B9" w:rsidP="00443983">
            <w:pPr>
              <w:tabs>
                <w:tab w:val="left" w:pos="3396"/>
              </w:tabs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 xml:space="preserve">Competențe solicitate: </w:t>
            </w:r>
            <w:r w:rsidRPr="00734B70">
              <w:rPr>
                <w:bCs/>
                <w:sz w:val="20"/>
                <w:szCs w:val="20"/>
              </w:rPr>
              <w:t>Abilități de lucru în echipă, desfăşurarea/efectuarea lucrărilor împreună cu ceilalți membrii ai echipei; Experienţă în folosirea sistemului de operare Windows, aplicaţii Office; Capacitatea de concentrare, analiză și sinteză; Perseverenţă, loialitate, angajament; Claritate și coerență în exprimarea scrisă și orală.</w:t>
            </w:r>
          </w:p>
        </w:tc>
      </w:tr>
      <w:tr w:rsidR="00FF27B9" w:rsidRPr="00734B70" w:rsidTr="00084CBA">
        <w:tc>
          <w:tcPr>
            <w:tcW w:w="534" w:type="dxa"/>
          </w:tcPr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FF27B9" w:rsidRPr="00734B70" w:rsidRDefault="00FF27B9" w:rsidP="00443983">
            <w:pPr>
              <w:tabs>
                <w:tab w:val="left" w:pos="339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F27B9" w:rsidRPr="00734B70" w:rsidRDefault="00FF27B9" w:rsidP="00443983">
            <w:pPr>
              <w:rPr>
                <w:sz w:val="20"/>
                <w:szCs w:val="20"/>
              </w:rPr>
            </w:pPr>
            <w:r w:rsidRPr="00734B70">
              <w:rPr>
                <w:rFonts w:eastAsia="Times New Roman"/>
                <w:sz w:val="20"/>
                <w:szCs w:val="20"/>
              </w:rPr>
              <w:t>Responsabil achiziții publice</w:t>
            </w:r>
          </w:p>
        </w:tc>
        <w:tc>
          <w:tcPr>
            <w:tcW w:w="1133" w:type="dxa"/>
            <w:vAlign w:val="center"/>
          </w:tcPr>
          <w:p w:rsidR="00FF27B9" w:rsidRPr="00734B70" w:rsidRDefault="00FF27B9" w:rsidP="00443983">
            <w:pPr>
              <w:tabs>
                <w:tab w:val="left" w:pos="3396"/>
              </w:tabs>
              <w:jc w:val="center"/>
              <w:rPr>
                <w:bCs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  <w:lang w:val="pt-BR"/>
              </w:rPr>
              <w:t>27 sept.2019 – 26 martie 2020</w:t>
            </w:r>
          </w:p>
        </w:tc>
        <w:tc>
          <w:tcPr>
            <w:tcW w:w="1130" w:type="dxa"/>
            <w:vAlign w:val="center"/>
          </w:tcPr>
          <w:p w:rsidR="00FF27B9" w:rsidRPr="00734B70" w:rsidRDefault="00FF27B9" w:rsidP="00443983">
            <w:pPr>
              <w:tabs>
                <w:tab w:val="left" w:pos="3396"/>
              </w:tabs>
              <w:jc w:val="center"/>
              <w:rPr>
                <w:bCs/>
                <w:sz w:val="20"/>
                <w:szCs w:val="20"/>
                <w:lang w:val="pt-BR"/>
              </w:rPr>
            </w:pPr>
            <w:r w:rsidRPr="00734B70">
              <w:rPr>
                <w:bCs/>
                <w:sz w:val="20"/>
                <w:szCs w:val="20"/>
                <w:lang w:val="pt-BR"/>
              </w:rPr>
              <w:t>15 ore/lună</w:t>
            </w:r>
          </w:p>
        </w:tc>
        <w:tc>
          <w:tcPr>
            <w:tcW w:w="1139" w:type="dxa"/>
            <w:vAlign w:val="center"/>
          </w:tcPr>
          <w:p w:rsidR="00FF27B9" w:rsidRPr="00734B70" w:rsidRDefault="00FF27B9" w:rsidP="00443983">
            <w:pPr>
              <w:tabs>
                <w:tab w:val="left" w:pos="3396"/>
              </w:tabs>
              <w:jc w:val="center"/>
              <w:rPr>
                <w:bCs/>
                <w:sz w:val="20"/>
                <w:szCs w:val="20"/>
                <w:lang w:val="pt-BR"/>
              </w:rPr>
            </w:pPr>
            <w:r>
              <w:rPr>
                <w:bCs/>
                <w:sz w:val="20"/>
                <w:szCs w:val="20"/>
                <w:lang w:val="pt-BR"/>
              </w:rPr>
              <w:t>73</w:t>
            </w:r>
            <w:r w:rsidRPr="00734B70">
              <w:rPr>
                <w:bCs/>
                <w:sz w:val="20"/>
                <w:szCs w:val="20"/>
                <w:lang w:val="pt-BR"/>
              </w:rPr>
              <w:t xml:space="preserve"> lei/ oră</w:t>
            </w:r>
          </w:p>
        </w:tc>
        <w:tc>
          <w:tcPr>
            <w:tcW w:w="2974" w:type="dxa"/>
            <w:vAlign w:val="center"/>
          </w:tcPr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Sprijină managementul proiectului, prin corelarea în cadrul MySMIS2014, Modulul Achiziții, a informațiilor referitoare la achizițiile realizate de către solicitanți, cu informațiile din cererile de finanțare, asigurându-se astfel monitorizarea procedurilor de achiziții în cadrul proiectului.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Este responsabil cu informarea si instruirea membrilor din echipa de implementare a proiectului asupra respectării prevederilor legale privind atribuirea contractelor de achiziţie publică ce urmează a fi verificate;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Este responsabil cu pregătirea si depunerea dosarului de achiziții publice la OI responsabil, in condițiile prevăzute in Manualul Beneficiarului 2014-2020, la care se adăuga instrucțiunile si legislația in vigoare cu privire la achizițiile publice;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Redactează dosarele de achiziții si depunerea acestora in cererile de rambursare;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Elaborează referate de necesitate, note estimative, note justificative, note de fundamentare, etc;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Căutări în catalogul electronic, publicare anunțuri de publicitate în SEAP/SICAP pentru achizițiile directe;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Elaborarea si publicarea documentațiilor de atribuire;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Publică pe website-urile oficiale (SEAP, SICAP, etc.) a anunțurilor de participare și a documentațiilor de atribuire referitoare la procedurile de achiziție;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Evaluarea ofertelor primite din partea operatorilor economic, respectând condițiile de calificare sau eligibilitate prevăzute în documentațiile de atribuire;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Atribuirea și administrarea contractelor de achiziție publică;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Respectarea condițiilor privind desfășurarea achizițiilor publice;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Asigura raportarea cu privire la achizițiile publice, către managerul de proiect;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Participa la întâlnirile lunare ale echipei de management;</w:t>
            </w:r>
          </w:p>
          <w:p w:rsidR="00FF27B9" w:rsidRPr="00734B70" w:rsidRDefault="00FF27B9" w:rsidP="00443983">
            <w:pPr>
              <w:pStyle w:val="ListParagraph"/>
              <w:tabs>
                <w:tab w:val="left" w:pos="0"/>
                <w:tab w:val="left" w:pos="225"/>
              </w:tabs>
              <w:ind w:left="33"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</w:t>
            </w:r>
            <w:r w:rsidRPr="00734B70">
              <w:rPr>
                <w:bCs/>
                <w:sz w:val="20"/>
                <w:szCs w:val="20"/>
              </w:rPr>
              <w:tab/>
              <w:t>Întocmirea programului de achiziții publice în conformitate cu legislația în vigoare.</w:t>
            </w:r>
          </w:p>
        </w:tc>
        <w:tc>
          <w:tcPr>
            <w:tcW w:w="1949" w:type="dxa"/>
            <w:vAlign w:val="center"/>
          </w:tcPr>
          <w:p w:rsidR="00FF27B9" w:rsidRPr="00734B70" w:rsidRDefault="00FF27B9" w:rsidP="004439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Educație solicitată</w:t>
            </w:r>
            <w:r w:rsidRPr="00734B70">
              <w:rPr>
                <w:bCs/>
                <w:sz w:val="20"/>
                <w:szCs w:val="20"/>
              </w:rPr>
              <w:t>: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>- studii superioare, experiență utilizare PC, programe și echipamente de prelucrare automată a datelor - 3 ani;</w:t>
            </w:r>
          </w:p>
          <w:p w:rsidR="00FF27B9" w:rsidRPr="00734B70" w:rsidRDefault="00FF27B9" w:rsidP="004439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Experiența solicitată</w:t>
            </w:r>
          </w:p>
          <w:p w:rsidR="00FF27B9" w:rsidRPr="00734B70" w:rsidRDefault="00FF27B9" w:rsidP="0044398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  <w:sz w:val="20"/>
                <w:szCs w:val="20"/>
              </w:rPr>
            </w:pPr>
            <w:r w:rsidRPr="00734B70">
              <w:rPr>
                <w:bCs/>
                <w:sz w:val="20"/>
                <w:szCs w:val="20"/>
              </w:rPr>
              <w:t xml:space="preserve">- Experienţă profesională specifică în domeniul fondurilor europene, cu privire la achiziții publice - </w:t>
            </w:r>
            <w:r w:rsidRPr="00734B70">
              <w:rPr>
                <w:bCs/>
                <w:sz w:val="20"/>
                <w:szCs w:val="20"/>
                <w:lang w:val="en-US"/>
              </w:rPr>
              <w:t>3</w:t>
            </w:r>
            <w:r w:rsidRPr="00734B70">
              <w:rPr>
                <w:bCs/>
                <w:sz w:val="20"/>
                <w:szCs w:val="20"/>
              </w:rPr>
              <w:t xml:space="preserve"> ani;</w:t>
            </w:r>
          </w:p>
          <w:p w:rsidR="00FF27B9" w:rsidRPr="00734B70" w:rsidRDefault="00FF27B9" w:rsidP="0044398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8"/>
              <w:contextualSpacing/>
              <w:rPr>
                <w:bCs/>
                <w:i/>
                <w:sz w:val="20"/>
                <w:szCs w:val="20"/>
              </w:rPr>
            </w:pPr>
            <w:r w:rsidRPr="00734B70">
              <w:rPr>
                <w:bCs/>
                <w:i/>
                <w:sz w:val="20"/>
                <w:szCs w:val="20"/>
              </w:rPr>
              <w:t>Competențe solicitate: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Abilități de lucru în echipă, desfăşurarea/efectuarea lucrărilor împreună cu ceilalți membrii ai echipei;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Competenţe specifice achizițiilor publice;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C</w:t>
            </w:r>
            <w:r w:rsidRPr="00734B70">
              <w:rPr>
                <w:bCs/>
                <w:sz w:val="20"/>
                <w:szCs w:val="20"/>
              </w:rPr>
              <w:t>unoștințe și experiență de lucru în SEAP/SICAP;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Experienţă în folosirea sistemului de operare Windows, aplicaţii Office;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Capacitatea de concentrare, analiză și sinteză;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Perseverenţă, loialitate, angajament;</w:t>
            </w:r>
          </w:p>
          <w:p w:rsidR="00FF27B9" w:rsidRPr="00734B70" w:rsidRDefault="00FF27B9" w:rsidP="00443983">
            <w:pPr>
              <w:numPr>
                <w:ilvl w:val="0"/>
                <w:numId w:val="4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</w:rPr>
            </w:pPr>
            <w:r w:rsidRPr="00734B70">
              <w:rPr>
                <w:sz w:val="20"/>
                <w:szCs w:val="20"/>
              </w:rPr>
              <w:t>Claritate și coerență în exprimarea scrisă și orală.</w:t>
            </w:r>
          </w:p>
          <w:p w:rsidR="00FF27B9" w:rsidRPr="00734B70" w:rsidRDefault="00FF27B9" w:rsidP="00443983">
            <w:pPr>
              <w:pStyle w:val="ListParagraph"/>
              <w:tabs>
                <w:tab w:val="left" w:pos="34"/>
                <w:tab w:val="left" w:pos="249"/>
                <w:tab w:val="left" w:pos="414"/>
              </w:tabs>
              <w:ind w:left="34"/>
              <w:rPr>
                <w:bCs/>
                <w:sz w:val="20"/>
                <w:szCs w:val="20"/>
                <w:lang w:val="it-IT"/>
              </w:rPr>
            </w:pPr>
          </w:p>
        </w:tc>
      </w:tr>
    </w:tbl>
    <w:p w:rsidR="00FF27B9" w:rsidRPr="00084CBA" w:rsidRDefault="00FF27B9" w:rsidP="0071675A">
      <w:pPr>
        <w:tabs>
          <w:tab w:val="left" w:pos="3396"/>
        </w:tabs>
        <w:spacing w:line="276" w:lineRule="auto"/>
        <w:jc w:val="both"/>
        <w:rPr>
          <w:bCs/>
          <w:lang w:val="it-IT"/>
        </w:rPr>
      </w:pPr>
    </w:p>
    <w:p w:rsidR="00FF27B9" w:rsidRPr="00084CBA" w:rsidRDefault="00FF27B9" w:rsidP="00CC6766">
      <w:pPr>
        <w:tabs>
          <w:tab w:val="left" w:pos="567"/>
        </w:tabs>
        <w:spacing w:line="276" w:lineRule="auto"/>
        <w:jc w:val="both"/>
        <w:rPr>
          <w:b/>
          <w:bCs/>
          <w:lang w:val="it-IT"/>
        </w:rPr>
      </w:pPr>
      <w:r w:rsidRPr="00084CBA">
        <w:rPr>
          <w:b/>
          <w:bCs/>
          <w:lang w:val="it-IT"/>
        </w:rPr>
        <w:tab/>
        <w:t xml:space="preserve">Concursul/ examenul va avea loc în data de </w:t>
      </w:r>
      <w:r w:rsidRPr="00084CBA">
        <w:rPr>
          <w:b/>
          <w:bCs/>
          <w:color w:val="000000"/>
          <w:lang w:val="it-IT"/>
        </w:rPr>
        <w:t>2-6.08.2019</w:t>
      </w:r>
    </w:p>
    <w:p w:rsidR="00FF27B9" w:rsidRPr="00084CBA" w:rsidRDefault="00FF27B9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it-IT"/>
        </w:rPr>
      </w:pPr>
      <w:r w:rsidRPr="00084CBA">
        <w:rPr>
          <w:b/>
          <w:bCs/>
          <w:i/>
          <w:lang w:val="it-IT"/>
        </w:rPr>
        <w:t>Condițiile generale</w:t>
      </w:r>
      <w:r w:rsidRPr="00084CBA">
        <w:rPr>
          <w:bCs/>
          <w:lang w:val="it-IT"/>
        </w:rPr>
        <w:t xml:space="preserve"> care trebuie îndeplinite de o persoană, pentru a putea participa la concurs sunt:</w:t>
      </w:r>
    </w:p>
    <w:p w:rsidR="00FF27B9" w:rsidRPr="00CC6766" w:rsidRDefault="00FF27B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FF27B9" w:rsidRPr="00CC6766" w:rsidRDefault="00FF27B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FF27B9" w:rsidRPr="00CC6766" w:rsidRDefault="00FF27B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FF27B9" w:rsidRPr="00CC6766" w:rsidRDefault="00FF27B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FF27B9" w:rsidRPr="00CC6766" w:rsidRDefault="00FF27B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FF27B9" w:rsidRPr="00CC6766" w:rsidRDefault="00FF27B9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FF27B9" w:rsidRPr="00CC6766" w:rsidRDefault="00FF27B9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:rsidR="00FF27B9" w:rsidRPr="00AC121E" w:rsidRDefault="00FF27B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Relevanța studiilor pentru acoperirea cerințelor postului;</w:t>
      </w:r>
    </w:p>
    <w:p w:rsidR="00FF27B9" w:rsidRPr="00AC121E" w:rsidRDefault="00FF27B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Relevanța experienței profesionale solicitată pentru acoperirea cerințelor postului;</w:t>
      </w:r>
    </w:p>
    <w:p w:rsidR="00FF27B9" w:rsidRPr="00AC121E" w:rsidRDefault="00FF27B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Abilități de comunicare;</w:t>
      </w:r>
    </w:p>
    <w:p w:rsidR="00FF27B9" w:rsidRPr="00AC121E" w:rsidRDefault="00FF27B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Capacitate de analiză și sinteză.</w:t>
      </w:r>
    </w:p>
    <w:p w:rsidR="00FF27B9" w:rsidRDefault="00FF27B9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F27B9" w:rsidRPr="00CC6766" w:rsidRDefault="00FF27B9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cererea de înscriere în procesul de recrutare și selecție</w:t>
      </w:r>
      <w:r>
        <w:rPr>
          <w:color w:val="000000"/>
          <w:spacing w:val="0"/>
          <w:sz w:val="24"/>
          <w:szCs w:val="24"/>
        </w:rPr>
        <w:t>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:rsidR="00FF27B9" w:rsidRPr="00CC6766" w:rsidRDefault="00FF27B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FF27B9" w:rsidRDefault="00FF27B9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:rsidR="00FF27B9" w:rsidRPr="00AC121E" w:rsidRDefault="00FF27B9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/>
          <w:lang w:val="it-IT"/>
        </w:rPr>
      </w:pPr>
      <w:r w:rsidRPr="00AC121E">
        <w:rPr>
          <w:bCs/>
          <w:lang w:val="it-IT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AC121E">
        <w:rPr>
          <w:bCs/>
          <w:color w:val="FF0000"/>
          <w:lang w:val="it-IT"/>
        </w:rPr>
        <w:t xml:space="preserve"> </w:t>
      </w:r>
      <w:r>
        <w:rPr>
          <w:bCs/>
          <w:color w:val="000000"/>
          <w:lang w:val="it-IT"/>
        </w:rPr>
        <w:t>01</w:t>
      </w:r>
      <w:r w:rsidRPr="00AC121E">
        <w:rPr>
          <w:bCs/>
          <w:color w:val="000000"/>
          <w:lang w:val="it-IT"/>
        </w:rPr>
        <w:t>.0</w:t>
      </w:r>
      <w:r>
        <w:rPr>
          <w:bCs/>
          <w:color w:val="000000"/>
          <w:lang w:val="it-IT"/>
        </w:rPr>
        <w:t>8</w:t>
      </w:r>
      <w:r w:rsidRPr="00AC121E">
        <w:rPr>
          <w:bCs/>
          <w:color w:val="000000"/>
          <w:lang w:val="it-IT"/>
        </w:rPr>
        <w:t>.20</w:t>
      </w:r>
      <w:r>
        <w:rPr>
          <w:bCs/>
          <w:color w:val="000000"/>
          <w:lang w:val="it-IT"/>
        </w:rPr>
        <w:t xml:space="preserve">19, </w:t>
      </w:r>
      <w:r w:rsidRPr="00AC121E">
        <w:rPr>
          <w:bCs/>
          <w:color w:val="000000"/>
          <w:lang w:val="it-IT"/>
        </w:rPr>
        <w:t>ora 12.</w:t>
      </w:r>
    </w:p>
    <w:p w:rsidR="00FF27B9" w:rsidRPr="00AC121E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Cs/>
          <w:lang w:val="it-IT"/>
        </w:rPr>
        <w:t>Concursul va consta în evaluarea dosarelor de concurs și după caz, un interviu.</w:t>
      </w:r>
    </w:p>
    <w:p w:rsidR="00FF27B9" w:rsidRPr="00AC121E" w:rsidRDefault="00FF27B9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Cs/>
          <w:lang w:val="it-IT"/>
        </w:rPr>
        <w:t xml:space="preserve">În situația în care la concurs/examen s-a înscris o singură persoană pe postul vacant, comisia de concurs o poate declara admisă din etapa de selecție a dosarelor. </w:t>
      </w:r>
    </w:p>
    <w:p w:rsidR="00FF27B9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:rsidR="00FF27B9" w:rsidRPr="00CC6766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6442"/>
        <w:gridCol w:w="3051"/>
      </w:tblGrid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51BE9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51BE9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FF27B9" w:rsidRPr="00F51BE9" w:rsidRDefault="00FF27B9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1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FF27B9" w:rsidRDefault="00FF27B9" w:rsidP="003029A5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26.07.2019, ora 12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2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Perioada de depunere a dosarelor de candidatură</w:t>
            </w:r>
          </w:p>
        </w:tc>
        <w:tc>
          <w:tcPr>
            <w:tcW w:w="1484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26.09.2019-01.08.2019, ora 12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3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FF27B9" w:rsidRDefault="00FF27B9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2.08.2019, ora 12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4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FF27B9" w:rsidRDefault="00FF27B9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5.08.2019, ora 12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FF27B9" w:rsidRDefault="00FF27B9" w:rsidP="00F51BE9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6.08.2019, ora 10</w:t>
            </w:r>
          </w:p>
        </w:tc>
      </w:tr>
      <w:tr w:rsidR="00FF27B9" w:rsidTr="00375044">
        <w:tc>
          <w:tcPr>
            <w:tcW w:w="383" w:type="pct"/>
          </w:tcPr>
          <w:p w:rsidR="00FF27B9" w:rsidRPr="00F51BE9" w:rsidRDefault="00FF27B9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</w:p>
        </w:tc>
        <w:tc>
          <w:tcPr>
            <w:tcW w:w="3133" w:type="pct"/>
          </w:tcPr>
          <w:p w:rsidR="00FF27B9" w:rsidRPr="00F51BE9" w:rsidRDefault="00FF27B9" w:rsidP="00F51BE9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FF27B9" w:rsidRDefault="00FF27B9" w:rsidP="003029A5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6.08.2019, ora 10</w:t>
            </w:r>
          </w:p>
        </w:tc>
      </w:tr>
    </w:tbl>
    <w:p w:rsidR="00FF27B9" w:rsidRDefault="00FF27B9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F27B9" w:rsidRPr="00404473" w:rsidRDefault="00FF27B9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FF27B9" w:rsidRPr="00404473" w:rsidRDefault="00FF27B9" w:rsidP="00E24DA3">
      <w:pPr>
        <w:tabs>
          <w:tab w:val="left" w:pos="3396"/>
        </w:tabs>
        <w:spacing w:line="276" w:lineRule="auto"/>
        <w:jc w:val="both"/>
        <w:rPr>
          <w:bCs/>
          <w:sz w:val="22"/>
          <w:szCs w:val="22"/>
          <w:lang w:val="pt-BR"/>
        </w:rPr>
      </w:pPr>
      <w:r w:rsidRPr="00404473">
        <w:rPr>
          <w:b/>
          <w:bCs/>
          <w:i/>
          <w:sz w:val="22"/>
          <w:szCs w:val="22"/>
          <w:lang w:val="pt-BR"/>
        </w:rPr>
        <w:t xml:space="preserve">Tematica concursului </w:t>
      </w:r>
      <w:r w:rsidRPr="00404473">
        <w:rPr>
          <w:bCs/>
          <w:sz w:val="22"/>
          <w:szCs w:val="22"/>
          <w:lang w:val="pt-BR"/>
        </w:rPr>
        <w:t>este următoarea:</w:t>
      </w:r>
    </w:p>
    <w:p w:rsidR="00FF27B9" w:rsidRPr="00404473" w:rsidRDefault="00FF27B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Programarea activităților realizate în cadrul proiectelor cu finanțare europeană.</w:t>
      </w:r>
    </w:p>
    <w:p w:rsidR="00FF27B9" w:rsidRPr="00404473" w:rsidRDefault="00FF27B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fr-FR"/>
        </w:rPr>
      </w:pPr>
      <w:r w:rsidRPr="00404473">
        <w:rPr>
          <w:bCs/>
          <w:sz w:val="22"/>
          <w:szCs w:val="22"/>
          <w:lang w:val="fr-FR"/>
        </w:rPr>
        <w:t>Managementul resurselor umane în proiecte.</w:t>
      </w:r>
    </w:p>
    <w:p w:rsidR="00FF27B9" w:rsidRPr="00404473" w:rsidRDefault="00FF27B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it-IT"/>
        </w:rPr>
      </w:pPr>
      <w:r w:rsidRPr="00404473">
        <w:rPr>
          <w:bCs/>
          <w:sz w:val="22"/>
          <w:szCs w:val="22"/>
          <w:lang w:val="it-IT"/>
        </w:rPr>
        <w:t>Monitorizare și raportare în managementul proiectelor.</w:t>
      </w:r>
    </w:p>
    <w:p w:rsidR="00FF27B9" w:rsidRPr="00404473" w:rsidRDefault="00FF27B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Evaluarea rezultatelor și controlul activităților desfășurate prin proiecte.</w:t>
      </w:r>
    </w:p>
    <w:p w:rsidR="00FF27B9" w:rsidRPr="00404473" w:rsidRDefault="00FF27B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Managementul campaniilor de promovare a proiectelor finanțate de Uniunea Europeană.</w:t>
      </w:r>
    </w:p>
    <w:p w:rsidR="00FF27B9" w:rsidRPr="00404473" w:rsidRDefault="00FF27B9" w:rsidP="00E24DA3">
      <w:pPr>
        <w:tabs>
          <w:tab w:val="left" w:pos="3396"/>
        </w:tabs>
        <w:spacing w:line="276" w:lineRule="auto"/>
        <w:ind w:left="851"/>
        <w:jc w:val="both"/>
        <w:rPr>
          <w:bCs/>
          <w:lang w:val="pt-BR"/>
        </w:rPr>
      </w:pPr>
    </w:p>
    <w:p w:rsidR="00FF27B9" w:rsidRPr="00404473" w:rsidRDefault="00FF27B9" w:rsidP="00E24DA3">
      <w:pPr>
        <w:tabs>
          <w:tab w:val="left" w:pos="3396"/>
        </w:tabs>
        <w:spacing w:line="276" w:lineRule="auto"/>
        <w:jc w:val="both"/>
        <w:rPr>
          <w:b/>
          <w:bCs/>
          <w:i/>
          <w:sz w:val="22"/>
          <w:szCs w:val="22"/>
          <w:lang w:val="pt-BR"/>
        </w:rPr>
      </w:pPr>
      <w:r w:rsidRPr="00404473">
        <w:rPr>
          <w:b/>
          <w:bCs/>
          <w:i/>
          <w:sz w:val="22"/>
          <w:szCs w:val="22"/>
          <w:lang w:val="pt-BR"/>
        </w:rPr>
        <w:t>Bibliografie:</w:t>
      </w:r>
    </w:p>
    <w:p w:rsidR="00FF27B9" w:rsidRPr="00404473" w:rsidRDefault="00FF27B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bCs/>
          <w:sz w:val="22"/>
          <w:szCs w:val="22"/>
        </w:rPr>
      </w:pPr>
      <w:r w:rsidRPr="00404473">
        <w:rPr>
          <w:bCs/>
          <w:sz w:val="22"/>
          <w:szCs w:val="22"/>
          <w:lang w:val="pt-BR"/>
        </w:rPr>
        <w:t xml:space="preserve">*** </w:t>
      </w:r>
      <w:r w:rsidRPr="00404473">
        <w:rPr>
          <w:bCs/>
          <w:sz w:val="22"/>
          <w:szCs w:val="22"/>
        </w:rPr>
        <w:t>POCU/320/6/21/OS.6.7,6.9, 6.10/21,  </w:t>
      </w:r>
      <w:r w:rsidRPr="00404473">
        <w:rPr>
          <w:bCs/>
          <w:sz w:val="22"/>
          <w:szCs w:val="22"/>
          <w:lang w:val="pt-BR"/>
        </w:rPr>
        <w:t>”</w:t>
      </w:r>
      <w:r w:rsidRPr="00404473">
        <w:rPr>
          <w:bCs/>
          <w:i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404473">
        <w:rPr>
          <w:bCs/>
          <w:sz w:val="22"/>
          <w:szCs w:val="22"/>
          <w:lang w:val="pt-BR"/>
        </w:rPr>
        <w:t>2018</w:t>
      </w:r>
    </w:p>
    <w:p w:rsidR="00FF27B9" w:rsidRPr="00404473" w:rsidRDefault="00FF27B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Adriana GRIGORESCU,</w:t>
      </w:r>
      <w:r w:rsidRPr="00404473">
        <w:rPr>
          <w:bCs/>
          <w:i/>
          <w:sz w:val="22"/>
          <w:szCs w:val="22"/>
          <w:lang w:val="pt-BR"/>
        </w:rPr>
        <w:t xml:space="preserve"> ”Practica managementului proiectelor”, </w:t>
      </w:r>
      <w:r w:rsidRPr="00404473">
        <w:rPr>
          <w:bCs/>
          <w:sz w:val="22"/>
          <w:szCs w:val="22"/>
          <w:lang w:val="pt-BR"/>
        </w:rPr>
        <w:t>Editura Uranus, București, 2008</w:t>
      </w:r>
    </w:p>
    <w:p w:rsidR="00FF27B9" w:rsidRPr="00404473" w:rsidRDefault="00FF27B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Armenia ANDRONICEANU (coord.),</w:t>
      </w:r>
      <w:r w:rsidRPr="00404473">
        <w:rPr>
          <w:bCs/>
          <w:i/>
          <w:sz w:val="22"/>
          <w:szCs w:val="22"/>
          <w:lang w:val="pt-BR"/>
        </w:rPr>
        <w:t xml:space="preserve"> ”Managementul proiectelor cu finanțare externă”, </w:t>
      </w:r>
      <w:r w:rsidRPr="00404473">
        <w:rPr>
          <w:bCs/>
          <w:sz w:val="22"/>
          <w:szCs w:val="22"/>
          <w:lang w:val="pt-BR"/>
        </w:rPr>
        <w:t>Editura Universitară, București, 2004</w:t>
      </w:r>
    </w:p>
    <w:p w:rsidR="00FF27B9" w:rsidRPr="00404473" w:rsidRDefault="00FF27B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Daniela FLORESCU,</w:t>
      </w:r>
      <w:r w:rsidRPr="00404473">
        <w:rPr>
          <w:bCs/>
          <w:i/>
          <w:sz w:val="22"/>
          <w:szCs w:val="22"/>
          <w:lang w:val="pt-BR"/>
        </w:rPr>
        <w:t xml:space="preserve"> ”Managementul proiectelor cu finanțare europeană”, </w:t>
      </w:r>
      <w:r w:rsidRPr="00404473">
        <w:rPr>
          <w:bCs/>
          <w:sz w:val="22"/>
          <w:szCs w:val="22"/>
          <w:lang w:val="pt-BR"/>
        </w:rPr>
        <w:t xml:space="preserve">Editura CH Beck, București, 2012 </w:t>
      </w:r>
    </w:p>
    <w:p w:rsidR="00FF27B9" w:rsidRPr="00B175D4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color w:val="FF0000"/>
          <w:lang w:val="pt-BR"/>
        </w:rPr>
      </w:pPr>
    </w:p>
    <w:p w:rsidR="00FF27B9" w:rsidRPr="00FF7A68" w:rsidRDefault="00FF27B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FF27B9" w:rsidRDefault="00FF27B9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FF27B9" w:rsidRDefault="00FF27B9" w:rsidP="00AC121E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sectPr w:rsidR="00FF27B9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B9" w:rsidRDefault="00FF27B9">
      <w:r>
        <w:separator/>
      </w:r>
    </w:p>
  </w:endnote>
  <w:endnote w:type="continuationSeparator" w:id="0">
    <w:p w:rsidR="00FF27B9" w:rsidRDefault="00FF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B9" w:rsidRDefault="00FF27B9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F27B9" w:rsidRPr="00AD4FC4" w:rsidRDefault="00FF27B9" w:rsidP="00AD4F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B9" w:rsidRDefault="00FF27B9">
      <w:r>
        <w:separator/>
      </w:r>
    </w:p>
  </w:footnote>
  <w:footnote w:type="continuationSeparator" w:id="0">
    <w:p w:rsidR="00FF27B9" w:rsidRDefault="00FF2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9925193"/>
    <w:multiLevelType w:val="hybridMultilevel"/>
    <w:tmpl w:val="79EA7E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4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  <w:rPr>
        <w:rFonts w:cs="Times New Roman"/>
      </w:rPr>
    </w:lvl>
  </w:abstractNum>
  <w:abstractNum w:abstractNumId="2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3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8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70939"/>
    <w:multiLevelType w:val="hybridMultilevel"/>
    <w:tmpl w:val="F702BFE4"/>
    <w:lvl w:ilvl="0" w:tplc="FE92E5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7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13"/>
  </w:num>
  <w:num w:numId="5">
    <w:abstractNumId w:val="21"/>
  </w:num>
  <w:num w:numId="6">
    <w:abstractNumId w:val="10"/>
  </w:num>
  <w:num w:numId="7">
    <w:abstractNumId w:val="36"/>
  </w:num>
  <w:num w:numId="8">
    <w:abstractNumId w:val="26"/>
  </w:num>
  <w:num w:numId="9">
    <w:abstractNumId w:val="12"/>
  </w:num>
  <w:num w:numId="10">
    <w:abstractNumId w:val="29"/>
  </w:num>
  <w:num w:numId="11">
    <w:abstractNumId w:val="34"/>
  </w:num>
  <w:num w:numId="12">
    <w:abstractNumId w:val="27"/>
  </w:num>
  <w:num w:numId="13">
    <w:abstractNumId w:val="9"/>
  </w:num>
  <w:num w:numId="14">
    <w:abstractNumId w:val="11"/>
  </w:num>
  <w:num w:numId="15">
    <w:abstractNumId w:val="32"/>
  </w:num>
  <w:num w:numId="16">
    <w:abstractNumId w:val="24"/>
  </w:num>
  <w:num w:numId="17">
    <w:abstractNumId w:val="23"/>
  </w:num>
  <w:num w:numId="18">
    <w:abstractNumId w:val="33"/>
  </w:num>
  <w:num w:numId="19">
    <w:abstractNumId w:val="42"/>
  </w:num>
  <w:num w:numId="20">
    <w:abstractNumId w:val="37"/>
  </w:num>
  <w:num w:numId="21">
    <w:abstractNumId w:val="16"/>
  </w:num>
  <w:num w:numId="22">
    <w:abstractNumId w:val="18"/>
  </w:num>
  <w:num w:numId="23">
    <w:abstractNumId w:val="0"/>
  </w:num>
  <w:num w:numId="24">
    <w:abstractNumId w:val="40"/>
  </w:num>
  <w:num w:numId="25">
    <w:abstractNumId w:val="41"/>
  </w:num>
  <w:num w:numId="26">
    <w:abstractNumId w:val="28"/>
  </w:num>
  <w:num w:numId="27">
    <w:abstractNumId w:val="1"/>
  </w:num>
  <w:num w:numId="28">
    <w:abstractNumId w:val="19"/>
  </w:num>
  <w:num w:numId="29">
    <w:abstractNumId w:val="38"/>
  </w:num>
  <w:num w:numId="30">
    <w:abstractNumId w:val="2"/>
  </w:num>
  <w:num w:numId="31">
    <w:abstractNumId w:val="22"/>
  </w:num>
  <w:num w:numId="32">
    <w:abstractNumId w:val="17"/>
  </w:num>
  <w:num w:numId="33">
    <w:abstractNumId w:val="2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0"/>
  </w:num>
  <w:num w:numId="38">
    <w:abstractNumId w:val="6"/>
  </w:num>
  <w:num w:numId="39">
    <w:abstractNumId w:val="7"/>
  </w:num>
  <w:num w:numId="40">
    <w:abstractNumId w:val="3"/>
  </w:num>
  <w:num w:numId="41">
    <w:abstractNumId w:val="14"/>
  </w:num>
  <w:num w:numId="42">
    <w:abstractNumId w:val="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D7"/>
    <w:rsid w:val="00000045"/>
    <w:rsid w:val="00001BE2"/>
    <w:rsid w:val="0000494E"/>
    <w:rsid w:val="00006905"/>
    <w:rsid w:val="00010B27"/>
    <w:rsid w:val="00014677"/>
    <w:rsid w:val="00014F2B"/>
    <w:rsid w:val="00016D5E"/>
    <w:rsid w:val="00033E9B"/>
    <w:rsid w:val="00037DD0"/>
    <w:rsid w:val="000401DB"/>
    <w:rsid w:val="00041F4C"/>
    <w:rsid w:val="00050AE5"/>
    <w:rsid w:val="00051D5E"/>
    <w:rsid w:val="00055757"/>
    <w:rsid w:val="00084CBA"/>
    <w:rsid w:val="000919BF"/>
    <w:rsid w:val="00094AA9"/>
    <w:rsid w:val="000B0980"/>
    <w:rsid w:val="000D3376"/>
    <w:rsid w:val="000D62E9"/>
    <w:rsid w:val="000E30F6"/>
    <w:rsid w:val="000E7ABE"/>
    <w:rsid w:val="000E7C64"/>
    <w:rsid w:val="00102D54"/>
    <w:rsid w:val="0011392E"/>
    <w:rsid w:val="00121C4F"/>
    <w:rsid w:val="00126E7D"/>
    <w:rsid w:val="001468F2"/>
    <w:rsid w:val="001622D7"/>
    <w:rsid w:val="00193FCE"/>
    <w:rsid w:val="001A3E39"/>
    <w:rsid w:val="001B68CF"/>
    <w:rsid w:val="001B6BF6"/>
    <w:rsid w:val="001C199C"/>
    <w:rsid w:val="001D4C77"/>
    <w:rsid w:val="001D58B0"/>
    <w:rsid w:val="001D6513"/>
    <w:rsid w:val="001E5510"/>
    <w:rsid w:val="001F1792"/>
    <w:rsid w:val="0020455B"/>
    <w:rsid w:val="00204621"/>
    <w:rsid w:val="00215237"/>
    <w:rsid w:val="00223D7C"/>
    <w:rsid w:val="00227666"/>
    <w:rsid w:val="00242D4B"/>
    <w:rsid w:val="00245338"/>
    <w:rsid w:val="00266221"/>
    <w:rsid w:val="00271593"/>
    <w:rsid w:val="002A609A"/>
    <w:rsid w:val="002B629C"/>
    <w:rsid w:val="002B7E81"/>
    <w:rsid w:val="002C0608"/>
    <w:rsid w:val="002C21EB"/>
    <w:rsid w:val="002C3136"/>
    <w:rsid w:val="002D093C"/>
    <w:rsid w:val="002D6896"/>
    <w:rsid w:val="002E00AE"/>
    <w:rsid w:val="002E3F83"/>
    <w:rsid w:val="002F1E1E"/>
    <w:rsid w:val="002F3C17"/>
    <w:rsid w:val="003029A5"/>
    <w:rsid w:val="00311099"/>
    <w:rsid w:val="003261DE"/>
    <w:rsid w:val="003326FB"/>
    <w:rsid w:val="0033570B"/>
    <w:rsid w:val="00340EAD"/>
    <w:rsid w:val="00355B22"/>
    <w:rsid w:val="0036749D"/>
    <w:rsid w:val="00375044"/>
    <w:rsid w:val="003766CD"/>
    <w:rsid w:val="00383298"/>
    <w:rsid w:val="00386F96"/>
    <w:rsid w:val="003A1E3F"/>
    <w:rsid w:val="003B2C27"/>
    <w:rsid w:val="003B5C42"/>
    <w:rsid w:val="003D2B90"/>
    <w:rsid w:val="003F3A36"/>
    <w:rsid w:val="00404473"/>
    <w:rsid w:val="00414D89"/>
    <w:rsid w:val="00417108"/>
    <w:rsid w:val="00422E78"/>
    <w:rsid w:val="00424CC4"/>
    <w:rsid w:val="0042594A"/>
    <w:rsid w:val="004267CD"/>
    <w:rsid w:val="004343C5"/>
    <w:rsid w:val="00443983"/>
    <w:rsid w:val="0044745B"/>
    <w:rsid w:val="0044793E"/>
    <w:rsid w:val="00462920"/>
    <w:rsid w:val="004A6013"/>
    <w:rsid w:val="004B135D"/>
    <w:rsid w:val="004B638C"/>
    <w:rsid w:val="004D63A4"/>
    <w:rsid w:val="004F6BAB"/>
    <w:rsid w:val="004F6C1F"/>
    <w:rsid w:val="00504326"/>
    <w:rsid w:val="0051009B"/>
    <w:rsid w:val="00526752"/>
    <w:rsid w:val="005310C4"/>
    <w:rsid w:val="00534A23"/>
    <w:rsid w:val="0054340A"/>
    <w:rsid w:val="005466B8"/>
    <w:rsid w:val="005470E4"/>
    <w:rsid w:val="00557EC9"/>
    <w:rsid w:val="00560647"/>
    <w:rsid w:val="00576953"/>
    <w:rsid w:val="00586B38"/>
    <w:rsid w:val="005B4A5A"/>
    <w:rsid w:val="005C2330"/>
    <w:rsid w:val="005D08A4"/>
    <w:rsid w:val="005F7D4A"/>
    <w:rsid w:val="00600D4C"/>
    <w:rsid w:val="00612B3F"/>
    <w:rsid w:val="006152D2"/>
    <w:rsid w:val="00620B8B"/>
    <w:rsid w:val="00631EAB"/>
    <w:rsid w:val="006477BA"/>
    <w:rsid w:val="00664F16"/>
    <w:rsid w:val="00667507"/>
    <w:rsid w:val="00682077"/>
    <w:rsid w:val="00686AE3"/>
    <w:rsid w:val="00690065"/>
    <w:rsid w:val="00695F7B"/>
    <w:rsid w:val="00697528"/>
    <w:rsid w:val="006A4159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33459"/>
    <w:rsid w:val="00734B70"/>
    <w:rsid w:val="0075737B"/>
    <w:rsid w:val="00757C5A"/>
    <w:rsid w:val="00763811"/>
    <w:rsid w:val="00772A50"/>
    <w:rsid w:val="007923FB"/>
    <w:rsid w:val="007974D5"/>
    <w:rsid w:val="007A16D7"/>
    <w:rsid w:val="007A1F82"/>
    <w:rsid w:val="007A5672"/>
    <w:rsid w:val="007C2F8D"/>
    <w:rsid w:val="007D01EE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8E22AB"/>
    <w:rsid w:val="0090777F"/>
    <w:rsid w:val="00910AF5"/>
    <w:rsid w:val="00915975"/>
    <w:rsid w:val="00923EBB"/>
    <w:rsid w:val="00926C01"/>
    <w:rsid w:val="0093338B"/>
    <w:rsid w:val="009535F5"/>
    <w:rsid w:val="00966A9A"/>
    <w:rsid w:val="00966E89"/>
    <w:rsid w:val="00966FB7"/>
    <w:rsid w:val="009829B6"/>
    <w:rsid w:val="009A6EFF"/>
    <w:rsid w:val="009B5258"/>
    <w:rsid w:val="009C51B2"/>
    <w:rsid w:val="009D2FE4"/>
    <w:rsid w:val="009D4BA1"/>
    <w:rsid w:val="009D4CAE"/>
    <w:rsid w:val="009F0F01"/>
    <w:rsid w:val="00A56EF5"/>
    <w:rsid w:val="00A61877"/>
    <w:rsid w:val="00A61A7C"/>
    <w:rsid w:val="00A61E8A"/>
    <w:rsid w:val="00A74409"/>
    <w:rsid w:val="00A74BB2"/>
    <w:rsid w:val="00AB42EF"/>
    <w:rsid w:val="00AC121E"/>
    <w:rsid w:val="00AC3DE5"/>
    <w:rsid w:val="00AD1425"/>
    <w:rsid w:val="00AD43E5"/>
    <w:rsid w:val="00AD4A66"/>
    <w:rsid w:val="00AD4FC4"/>
    <w:rsid w:val="00AE0042"/>
    <w:rsid w:val="00AF2CB3"/>
    <w:rsid w:val="00B05C1E"/>
    <w:rsid w:val="00B06759"/>
    <w:rsid w:val="00B1000D"/>
    <w:rsid w:val="00B175D4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0DD1"/>
    <w:rsid w:val="00B61398"/>
    <w:rsid w:val="00B660C4"/>
    <w:rsid w:val="00B95DA2"/>
    <w:rsid w:val="00BB197A"/>
    <w:rsid w:val="00BB6ECC"/>
    <w:rsid w:val="00BC0317"/>
    <w:rsid w:val="00BC68E3"/>
    <w:rsid w:val="00BD69D5"/>
    <w:rsid w:val="00BE6812"/>
    <w:rsid w:val="00BE6ADE"/>
    <w:rsid w:val="00BF1655"/>
    <w:rsid w:val="00BF35FA"/>
    <w:rsid w:val="00BF393F"/>
    <w:rsid w:val="00C040BF"/>
    <w:rsid w:val="00C1268E"/>
    <w:rsid w:val="00C1778A"/>
    <w:rsid w:val="00C3689B"/>
    <w:rsid w:val="00C4386B"/>
    <w:rsid w:val="00C64B45"/>
    <w:rsid w:val="00C67ACC"/>
    <w:rsid w:val="00C67BA8"/>
    <w:rsid w:val="00C80109"/>
    <w:rsid w:val="00C84E4F"/>
    <w:rsid w:val="00CA3543"/>
    <w:rsid w:val="00CA7F67"/>
    <w:rsid w:val="00CB30DC"/>
    <w:rsid w:val="00CC168F"/>
    <w:rsid w:val="00CC6766"/>
    <w:rsid w:val="00CC7107"/>
    <w:rsid w:val="00CE2DF6"/>
    <w:rsid w:val="00CE32E8"/>
    <w:rsid w:val="00CF6444"/>
    <w:rsid w:val="00D01EB2"/>
    <w:rsid w:val="00D02B61"/>
    <w:rsid w:val="00D22E93"/>
    <w:rsid w:val="00D3307C"/>
    <w:rsid w:val="00D75157"/>
    <w:rsid w:val="00D83405"/>
    <w:rsid w:val="00D95744"/>
    <w:rsid w:val="00DA1A92"/>
    <w:rsid w:val="00DC47E7"/>
    <w:rsid w:val="00DC51F6"/>
    <w:rsid w:val="00DF77E4"/>
    <w:rsid w:val="00E056CB"/>
    <w:rsid w:val="00E10475"/>
    <w:rsid w:val="00E146CF"/>
    <w:rsid w:val="00E148B3"/>
    <w:rsid w:val="00E2395C"/>
    <w:rsid w:val="00E24DA3"/>
    <w:rsid w:val="00E33FC9"/>
    <w:rsid w:val="00E535A7"/>
    <w:rsid w:val="00E54447"/>
    <w:rsid w:val="00E55705"/>
    <w:rsid w:val="00E771F4"/>
    <w:rsid w:val="00E83773"/>
    <w:rsid w:val="00E83C96"/>
    <w:rsid w:val="00E858B6"/>
    <w:rsid w:val="00E8686F"/>
    <w:rsid w:val="00E879B3"/>
    <w:rsid w:val="00E90F57"/>
    <w:rsid w:val="00E92867"/>
    <w:rsid w:val="00E95D6D"/>
    <w:rsid w:val="00EA42ED"/>
    <w:rsid w:val="00EA5766"/>
    <w:rsid w:val="00EB39BA"/>
    <w:rsid w:val="00EC0190"/>
    <w:rsid w:val="00EC1A0F"/>
    <w:rsid w:val="00EE1018"/>
    <w:rsid w:val="00EF49AA"/>
    <w:rsid w:val="00F00F50"/>
    <w:rsid w:val="00F25F70"/>
    <w:rsid w:val="00F51BE9"/>
    <w:rsid w:val="00F54F42"/>
    <w:rsid w:val="00F85BCB"/>
    <w:rsid w:val="00F87C86"/>
    <w:rsid w:val="00F94A51"/>
    <w:rsid w:val="00F953FB"/>
    <w:rsid w:val="00FB08F9"/>
    <w:rsid w:val="00FC2BDD"/>
    <w:rsid w:val="00FC7514"/>
    <w:rsid w:val="00FF27B9"/>
    <w:rsid w:val="00FF2862"/>
    <w:rsid w:val="00FF4C38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68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Times New Roman"/>
      <w:b/>
      <w:kern w:val="32"/>
      <w:sz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Times New Roman"/>
      <w:b/>
      <w:i/>
      <w:sz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Times New Roman"/>
      <w:b/>
      <w:sz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Times New Roman"/>
      <w:b/>
      <w:i/>
      <w:sz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Times New Roman"/>
      <w:b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Times New Roman"/>
      <w:sz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Times New Roman"/>
      <w:i/>
      <w:sz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Times New Roman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Times New Roman"/>
      <w:b/>
      <w:kern w:val="28"/>
      <w:sz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E4F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E4F"/>
    <w:rPr>
      <w:rFonts w:cs="Times New Roman"/>
      <w:sz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val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i/>
      <w:color w:val="4F81BD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AF2CB3"/>
    <w:rPr>
      <w:rFonts w:ascii="Cambria" w:hAnsi="Cambria"/>
      <w:sz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1825</Words>
  <Characters>10588</Characters>
  <Application>Microsoft Office Outlook</Application>
  <DocSecurity>0</DocSecurity>
  <Lines>0</Lines>
  <Paragraphs>0</Paragraphs>
  <ScaleCrop>false</ScaleCrop>
  <Company>UNI  PETROSANI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Costandoiu</cp:lastModifiedBy>
  <cp:revision>8</cp:revision>
  <cp:lastPrinted>2019-02-04T08:15:00Z</cp:lastPrinted>
  <dcterms:created xsi:type="dcterms:W3CDTF">2019-07-29T11:18:00Z</dcterms:created>
  <dcterms:modified xsi:type="dcterms:W3CDTF">2019-07-29T11:32:00Z</dcterms:modified>
</cp:coreProperties>
</file>